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DA0ECE" w14:textId="77777777" w:rsidR="00D9606D" w:rsidRDefault="00D9606D" w:rsidP="00D9606D">
      <w:pPr>
        <w:pStyle w:val="AttachmentHeading"/>
      </w:pPr>
      <w:bookmarkStart w:id="0" w:name="_Toc487715778"/>
      <w:bookmarkStart w:id="1" w:name="_Toc494979165"/>
      <w:bookmarkStart w:id="2" w:name="_Toc160876729"/>
      <w:bookmarkStart w:id="3" w:name="_Toc197495960"/>
      <w:bookmarkStart w:id="4" w:name="_Toc254937798"/>
      <w:bookmarkStart w:id="5" w:name="_Toc255911951"/>
      <w:bookmarkStart w:id="6" w:name="_Toc262650543"/>
      <w:bookmarkStart w:id="7" w:name="_Toc367794936"/>
      <w:r>
        <w:t>Respirator Wearer Clearance Form</w:t>
      </w:r>
      <w:bookmarkEnd w:id="0"/>
      <w:bookmarkEnd w:id="1"/>
      <w:r>
        <w:t xml:space="preserve"> Template</w:t>
      </w:r>
    </w:p>
    <w:p w14:paraId="0376FABD" w14:textId="77777777" w:rsidR="00D9606D" w:rsidRDefault="00D9606D" w:rsidP="00D9606D"/>
    <w:p w14:paraId="067DC88E" w14:textId="77777777" w:rsidR="00D9606D" w:rsidRDefault="00D9606D" w:rsidP="00D9606D"/>
    <w:bookmarkEnd w:id="2"/>
    <w:bookmarkEnd w:id="3"/>
    <w:bookmarkEnd w:id="4"/>
    <w:bookmarkEnd w:id="5"/>
    <w:bookmarkEnd w:id="6"/>
    <w:bookmarkEnd w:id="7"/>
    <w:p w14:paraId="2283A34A" w14:textId="77777777" w:rsidR="00D9606D" w:rsidRDefault="00D9606D" w:rsidP="00D9606D">
      <w:r>
        <w:t xml:space="preserve">Respirator User Clearance for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1C0E19" w14:textId="77777777" w:rsidR="00D9606D" w:rsidRDefault="00D9606D" w:rsidP="00D9606D"/>
    <w:p w14:paraId="6255A21B" w14:textId="77777777" w:rsidR="00D9606D" w:rsidRDefault="00D9606D" w:rsidP="00D9606D">
      <w:r>
        <w:t xml:space="preserve">National Identification Number or Iqama Number </w:t>
      </w:r>
      <w:r>
        <w:rPr>
          <w:u w:val="single"/>
        </w:rPr>
        <w:tab/>
      </w:r>
      <w:r>
        <w:rPr>
          <w:u w:val="single"/>
        </w:rPr>
        <w:tab/>
      </w:r>
      <w:r>
        <w:rPr>
          <w:u w:val="single"/>
        </w:rPr>
        <w:tab/>
      </w:r>
      <w:r>
        <w:t xml:space="preserve">   Company: </w:t>
      </w:r>
      <w:r>
        <w:rPr>
          <w:u w:val="single"/>
        </w:rPr>
        <w:tab/>
      </w:r>
      <w:r>
        <w:rPr>
          <w:u w:val="single"/>
        </w:rPr>
        <w:tab/>
      </w:r>
      <w:r>
        <w:rPr>
          <w:u w:val="single"/>
        </w:rPr>
        <w:tab/>
      </w:r>
      <w:r>
        <w:rPr>
          <w:u w:val="single"/>
        </w:rPr>
        <w:tab/>
      </w:r>
    </w:p>
    <w:p w14:paraId="0A38DB86" w14:textId="77777777" w:rsidR="00D9606D" w:rsidRDefault="00D9606D" w:rsidP="00D9606D"/>
    <w:p w14:paraId="424A64DE" w14:textId="77777777" w:rsidR="00D9606D" w:rsidRDefault="00D9606D" w:rsidP="00D9606D">
      <w:r>
        <w:t xml:space="preserve">The above-named individual has completed the required/mandated medical questionnaire, appropriate medical exam(s) and respirator fit test on </w:t>
      </w:r>
      <w:r>
        <w:rPr>
          <w:u w:val="single"/>
        </w:rPr>
        <w:tab/>
      </w:r>
      <w:r>
        <w:rPr>
          <w:u w:val="single"/>
        </w:rPr>
        <w:tab/>
      </w:r>
      <w:r>
        <w:rPr>
          <w:u w:val="single"/>
        </w:rPr>
        <w:tab/>
      </w:r>
      <w:r>
        <w:rPr>
          <w:u w:val="single"/>
        </w:rPr>
        <w:tab/>
      </w:r>
      <w:r>
        <w:t xml:space="preserve"> </w:t>
      </w:r>
    </w:p>
    <w:p w14:paraId="3B0C7389" w14:textId="77777777" w:rsidR="00D9606D" w:rsidRDefault="00D9606D" w:rsidP="00D9606D"/>
    <w:p w14:paraId="67B93545" w14:textId="77777777" w:rsidR="00D9606D" w:rsidRDefault="00D9606D" w:rsidP="00D9606D">
      <w:r>
        <w:t xml:space="preserve">1. Follow-up medical examination required: </w:t>
      </w:r>
      <w:r>
        <w:rPr>
          <w:u w:val="single"/>
        </w:rPr>
        <w:tab/>
      </w:r>
      <w:r>
        <w:t xml:space="preserve">Yes   </w:t>
      </w:r>
      <w:r>
        <w:rPr>
          <w:u w:val="single"/>
        </w:rPr>
        <w:tab/>
      </w:r>
      <w:r>
        <w:t>No</w:t>
      </w:r>
    </w:p>
    <w:p w14:paraId="473D847D" w14:textId="77777777" w:rsidR="00D9606D" w:rsidRDefault="00D9606D" w:rsidP="00D9606D"/>
    <w:p w14:paraId="1E1082E2" w14:textId="77777777" w:rsidR="00D9606D" w:rsidRDefault="00D9606D" w:rsidP="00D9606D">
      <w:r>
        <w:t>If Yes: Consisting of the following tests/evaluations/results</w:t>
      </w:r>
    </w:p>
    <w:p w14:paraId="7A79D8E9" w14:textId="77777777" w:rsidR="00D9606D" w:rsidRDefault="00D9606D" w:rsidP="00D9606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83676B" w14:textId="77777777" w:rsidR="00D9606D" w:rsidRDefault="00D9606D" w:rsidP="00D9606D"/>
    <w:p w14:paraId="5F23489D" w14:textId="77777777" w:rsidR="00D9606D" w:rsidRDefault="00D9606D" w:rsidP="00D9606D">
      <w:r>
        <w:t>2. This individual is medically fit for respirator use:</w:t>
      </w:r>
      <w:r>
        <w:rPr>
          <w:u w:val="single"/>
        </w:rPr>
        <w:t xml:space="preserve"> </w:t>
      </w:r>
      <w:r>
        <w:rPr>
          <w:u w:val="single"/>
        </w:rPr>
        <w:tab/>
      </w:r>
      <w:r>
        <w:t xml:space="preserve">Yes   </w:t>
      </w:r>
      <w:r>
        <w:rPr>
          <w:u w:val="single"/>
        </w:rPr>
        <w:tab/>
      </w:r>
      <w:r>
        <w:t>No</w:t>
      </w:r>
    </w:p>
    <w:p w14:paraId="67A59995" w14:textId="77777777" w:rsidR="00D9606D" w:rsidRDefault="00D9606D" w:rsidP="00D9606D"/>
    <w:p w14:paraId="5701CE35" w14:textId="77777777" w:rsidR="00D9606D" w:rsidRDefault="00D9606D" w:rsidP="00D9606D">
      <w:r>
        <w:t xml:space="preserve">3. Pulmonary function test: </w:t>
      </w:r>
      <w:r>
        <w:rPr>
          <w:u w:val="single"/>
        </w:rPr>
        <w:tab/>
      </w:r>
      <w:r>
        <w:t xml:space="preserve">   Yes* </w:t>
      </w:r>
      <w:r>
        <w:rPr>
          <w:u w:val="single"/>
        </w:rPr>
        <w:tab/>
      </w:r>
      <w:r>
        <w:t>No</w:t>
      </w:r>
    </w:p>
    <w:p w14:paraId="7B50A25D" w14:textId="77777777" w:rsidR="00D9606D" w:rsidRDefault="00D9606D" w:rsidP="00D9606D">
      <w:r>
        <w:tab/>
      </w:r>
    </w:p>
    <w:p w14:paraId="5F71C531" w14:textId="77777777" w:rsidR="00D9606D" w:rsidRDefault="00D9606D" w:rsidP="00D9606D">
      <w:r>
        <w:tab/>
        <w:t xml:space="preserve">Type of PFT: </w:t>
      </w:r>
      <w:r>
        <w:rPr>
          <w:u w:val="single"/>
        </w:rPr>
        <w:tab/>
      </w:r>
      <w:r>
        <w:t xml:space="preserve">QLFT    </w:t>
      </w:r>
      <w:r>
        <w:rPr>
          <w:u w:val="single"/>
        </w:rPr>
        <w:tab/>
      </w:r>
      <w:r>
        <w:t>QNFT*</w:t>
      </w:r>
    </w:p>
    <w:p w14:paraId="2AA6C8EF" w14:textId="77777777" w:rsidR="00D9606D" w:rsidRDefault="00D9606D" w:rsidP="00D9606D">
      <w:r>
        <w:tab/>
      </w:r>
    </w:p>
    <w:p w14:paraId="5B775463" w14:textId="77777777" w:rsidR="00D9606D" w:rsidRDefault="00D9606D" w:rsidP="00D9606D">
      <w:r>
        <w:tab/>
        <w:t xml:space="preserve">QLFT: </w:t>
      </w:r>
      <w:r>
        <w:rPr>
          <w:u w:val="single"/>
        </w:rPr>
        <w:tab/>
      </w:r>
      <w:r>
        <w:t xml:space="preserve"> ISA   </w:t>
      </w:r>
      <w:r>
        <w:rPr>
          <w:u w:val="single"/>
        </w:rPr>
        <w:tab/>
      </w:r>
      <w:r>
        <w:t xml:space="preserve"> Saccharin   </w:t>
      </w:r>
      <w:r>
        <w:rPr>
          <w:u w:val="single"/>
        </w:rPr>
        <w:tab/>
      </w:r>
      <w:r>
        <w:t xml:space="preserve"> </w:t>
      </w:r>
      <w:proofErr w:type="spellStart"/>
      <w:r>
        <w:t>Bitrex</w:t>
      </w:r>
      <w:proofErr w:type="spellEnd"/>
      <w:r>
        <w:t xml:space="preserve">   </w:t>
      </w:r>
      <w:r>
        <w:rPr>
          <w:u w:val="single"/>
        </w:rPr>
        <w:tab/>
      </w:r>
      <w:r>
        <w:t xml:space="preserve"> IS            </w:t>
      </w:r>
      <w:r>
        <w:rPr>
          <w:u w:val="single"/>
        </w:rPr>
        <w:t xml:space="preserve">          </w:t>
      </w:r>
      <w:r>
        <w:t xml:space="preserve"> Pass   </w:t>
      </w:r>
      <w:r>
        <w:rPr>
          <w:u w:val="single"/>
        </w:rPr>
        <w:t xml:space="preserve">         </w:t>
      </w:r>
      <w:r>
        <w:t xml:space="preserve"> Fail   </w:t>
      </w:r>
      <w:r>
        <w:rPr>
          <w:u w:val="single"/>
        </w:rPr>
        <w:t xml:space="preserve">         </w:t>
      </w:r>
      <w:r>
        <w:t>NA</w:t>
      </w:r>
    </w:p>
    <w:p w14:paraId="0BED3275" w14:textId="77777777" w:rsidR="00D9606D" w:rsidRDefault="00D9606D" w:rsidP="00D9606D">
      <w:r>
        <w:tab/>
      </w:r>
    </w:p>
    <w:p w14:paraId="25B579D6" w14:textId="77777777" w:rsidR="00D9606D" w:rsidRDefault="00D9606D" w:rsidP="00D9606D">
      <w:r>
        <w:tab/>
        <w:t xml:space="preserve">QNFT: </w:t>
      </w:r>
      <w:r>
        <w:rPr>
          <w:u w:val="single"/>
        </w:rPr>
        <w:tab/>
      </w:r>
      <w:r>
        <w:t xml:space="preserve"> GA    </w:t>
      </w:r>
      <w:r>
        <w:rPr>
          <w:u w:val="single"/>
        </w:rPr>
        <w:tab/>
      </w:r>
      <w:r>
        <w:t xml:space="preserve"> CNC(</w:t>
      </w:r>
      <w:proofErr w:type="spellStart"/>
      <w:r>
        <w:t>Portacount</w:t>
      </w:r>
      <w:proofErr w:type="spellEnd"/>
      <w:r>
        <w:t xml:space="preserve">)* </w:t>
      </w:r>
      <w:r>
        <w:tab/>
        <w:t xml:space="preserve"> CNP      Fit factor </w:t>
      </w:r>
      <w:r>
        <w:rPr>
          <w:u w:val="single"/>
        </w:rPr>
        <w:tab/>
      </w:r>
      <w:r>
        <w:rPr>
          <w:u w:val="single"/>
        </w:rPr>
        <w:tab/>
      </w:r>
      <w:r>
        <w:rPr>
          <w:u w:val="single"/>
        </w:rPr>
        <w:tab/>
      </w:r>
      <w:r>
        <w:t xml:space="preserve">    * Preferred</w:t>
      </w:r>
    </w:p>
    <w:p w14:paraId="3E0FDD96" w14:textId="77777777" w:rsidR="00D9606D" w:rsidRDefault="00D9606D" w:rsidP="00D9606D"/>
    <w:p w14:paraId="01B48AFA" w14:textId="77777777" w:rsidR="00D9606D" w:rsidRDefault="00D9606D" w:rsidP="00D9606D">
      <w:r>
        <w:t>The use of a respirator may be associated with other physical stresses, such as having to wear restrictive protective clothing and to carry heavy equipment.  Accordingly, this fit test included these possibilities.  If this is a new employee, information for questions 10 through 19 of part B of the medical questionnaire (if used) shall be supplied by a statement from the employer’s HSSE Representative or their designee.</w:t>
      </w:r>
    </w:p>
    <w:p w14:paraId="0644573D" w14:textId="77777777" w:rsidR="00D9606D" w:rsidRDefault="00D9606D" w:rsidP="00D9606D"/>
    <w:p w14:paraId="06D37E68" w14:textId="77777777" w:rsidR="00D9606D" w:rsidRDefault="00D9606D" w:rsidP="00D9606D">
      <w:pPr>
        <w:rPr>
          <w:i/>
        </w:rPr>
      </w:pPr>
      <w:r>
        <w:rPr>
          <w:i/>
        </w:rPr>
        <w:t>PROJECTS:</w:t>
      </w:r>
    </w:p>
    <w:p w14:paraId="7AA50B93" w14:textId="77777777" w:rsidR="00D9606D" w:rsidRDefault="00D9606D" w:rsidP="00D9606D">
      <w:pPr>
        <w:rPr>
          <w:i/>
        </w:rPr>
      </w:pPr>
      <w:r>
        <w:rPr>
          <w:i/>
        </w:rPr>
        <w:t>This test has been conducted according to OSHA 29CFR 1910.134 Appendix A and using the information provided in the medical questionnaire mandated by 29CFR 1910.134 Appendix C.</w:t>
      </w:r>
    </w:p>
    <w:p w14:paraId="28B9F301" w14:textId="77777777" w:rsidR="00D9606D" w:rsidRDefault="00D9606D" w:rsidP="00D9606D"/>
    <w:p w14:paraId="00AC2FD4" w14:textId="77777777" w:rsidR="00D9606D" w:rsidRDefault="00D9606D" w:rsidP="00D9606D">
      <w:pPr>
        <w:rPr>
          <w:b/>
        </w:rPr>
      </w:pPr>
      <w:r>
        <w:rPr>
          <w:b/>
        </w:rPr>
        <w:t>Recommendations (according to ANSI Z 88.6)</w:t>
      </w:r>
    </w:p>
    <w:p w14:paraId="68B38FE9" w14:textId="77777777" w:rsidR="00D9606D" w:rsidRDefault="00D9606D" w:rsidP="00D9606D">
      <w:r>
        <w:rPr>
          <w:b/>
        </w:rPr>
        <w:t xml:space="preserve">Class I </w:t>
      </w:r>
      <w:r>
        <w:rPr>
          <w:b/>
          <w:u w:val="single"/>
        </w:rPr>
        <w:tab/>
      </w:r>
      <w:r>
        <w:rPr>
          <w:b/>
          <w:u w:val="single"/>
        </w:rPr>
        <w:tab/>
      </w:r>
      <w:r>
        <w:rPr>
          <w:b/>
        </w:rPr>
        <w:t xml:space="preserve"> (</w:t>
      </w:r>
      <w:r>
        <w:t>no restrictions) Class</w:t>
      </w:r>
      <w:r>
        <w:rPr>
          <w:b/>
        </w:rPr>
        <w:t xml:space="preserve"> II </w:t>
      </w:r>
      <w:r>
        <w:rPr>
          <w:b/>
          <w:u w:val="single"/>
        </w:rPr>
        <w:tab/>
      </w:r>
      <w:r>
        <w:rPr>
          <w:b/>
        </w:rPr>
        <w:t xml:space="preserve"> </w:t>
      </w:r>
      <w:r>
        <w:t>specific restrictions</w:t>
      </w:r>
      <w:r>
        <w:rPr>
          <w:b/>
        </w:rPr>
        <w:t xml:space="preserve">      Class III </w:t>
      </w:r>
      <w:r>
        <w:rPr>
          <w:u w:val="single"/>
        </w:rPr>
        <w:tab/>
      </w:r>
      <w:r>
        <w:t>(not permitted)</w:t>
      </w:r>
    </w:p>
    <w:p w14:paraId="4BA4CAD1" w14:textId="77777777" w:rsidR="00D9606D" w:rsidRDefault="00D9606D" w:rsidP="00D9606D">
      <w:r>
        <w:t xml:space="preserve">Class II restrictions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058BD2" w14:textId="77777777" w:rsidR="00D9606D" w:rsidRDefault="00D9606D" w:rsidP="00D9606D">
      <w:pPr>
        <w:rPr>
          <w:b/>
        </w:rPr>
      </w:pPr>
    </w:p>
    <w:p w14:paraId="4BD1AD3D" w14:textId="77777777" w:rsidR="00D9606D" w:rsidRDefault="00D9606D" w:rsidP="00D9606D">
      <w:pPr>
        <w:rPr>
          <w:b/>
        </w:rPr>
      </w:pPr>
    </w:p>
    <w:p w14:paraId="45EFCE9B" w14:textId="77777777" w:rsidR="00D9606D" w:rsidRDefault="00D9606D" w:rsidP="00D9606D">
      <w:pPr>
        <w:rPr>
          <w:b/>
        </w:rPr>
      </w:pPr>
      <w:r>
        <w:rPr>
          <w:b/>
        </w:rPr>
        <w:t>APPROVAL IS FOR THE FOLLOWING RESPIRATOR(S)</w:t>
      </w:r>
    </w:p>
    <w:p w14:paraId="1BD5FB29" w14:textId="77777777" w:rsidR="00D9606D" w:rsidRDefault="00D9606D" w:rsidP="00D9606D"/>
    <w:p w14:paraId="7B11081E" w14:textId="77777777" w:rsidR="00D9606D" w:rsidRDefault="00D9606D" w:rsidP="00D9606D">
      <w:r>
        <w:rPr>
          <w:b/>
        </w:rPr>
        <w:t xml:space="preserve">Type   </w:t>
      </w:r>
      <w:r>
        <w:rPr>
          <w:b/>
        </w:rPr>
        <w:tab/>
        <w:t xml:space="preserve"> Air Purifying:</w:t>
      </w:r>
      <w:r>
        <w:t xml:space="preserve">  </w:t>
      </w:r>
      <w:r>
        <w:rPr>
          <w:u w:val="single"/>
        </w:rPr>
        <w:tab/>
        <w:t xml:space="preserve"> </w:t>
      </w:r>
      <w:r>
        <w:t xml:space="preserve">1/2FP    </w:t>
      </w:r>
      <w:r>
        <w:rPr>
          <w:u w:val="single"/>
        </w:rPr>
        <w:tab/>
      </w:r>
      <w:r>
        <w:t xml:space="preserve"> FFP      </w:t>
      </w:r>
      <w:r>
        <w:rPr>
          <w:u w:val="single"/>
        </w:rPr>
        <w:tab/>
      </w:r>
      <w:r>
        <w:t xml:space="preserve"> </w:t>
      </w:r>
      <w:proofErr w:type="spellStart"/>
      <w:r>
        <w:t>FiltFP</w:t>
      </w:r>
      <w:proofErr w:type="spellEnd"/>
      <w:r>
        <w:t xml:space="preserve">   </w:t>
      </w:r>
      <w:r>
        <w:rPr>
          <w:u w:val="single"/>
        </w:rPr>
        <w:tab/>
      </w:r>
      <w:r>
        <w:t xml:space="preserve"> PAPR only</w:t>
      </w:r>
    </w:p>
    <w:p w14:paraId="577157E4" w14:textId="77777777" w:rsidR="00D9606D" w:rsidRDefault="00D9606D" w:rsidP="00D9606D">
      <w:r>
        <w:tab/>
      </w:r>
      <w:r>
        <w:tab/>
      </w:r>
    </w:p>
    <w:p w14:paraId="32459C5F" w14:textId="77777777" w:rsidR="00D9606D" w:rsidRDefault="00D9606D" w:rsidP="00D9606D">
      <w:r>
        <w:rPr>
          <w:b/>
        </w:rPr>
        <w:tab/>
        <w:t xml:space="preserve">  </w:t>
      </w:r>
      <w:r>
        <w:rPr>
          <w:b/>
        </w:rPr>
        <w:tab/>
        <w:t>Air Supplying:</w:t>
      </w:r>
      <w:r>
        <w:t xml:space="preserve"> </w:t>
      </w:r>
      <w:r>
        <w:rPr>
          <w:u w:val="single"/>
        </w:rPr>
        <w:tab/>
      </w:r>
      <w:r>
        <w:t xml:space="preserve"> SAR(airline)</w:t>
      </w:r>
      <w:r>
        <w:tab/>
      </w:r>
      <w:r>
        <w:rPr>
          <w:u w:val="single"/>
        </w:rPr>
        <w:tab/>
      </w:r>
      <w:r>
        <w:t>SCBA</w:t>
      </w:r>
    </w:p>
    <w:p w14:paraId="338CBA7C" w14:textId="77777777" w:rsidR="00D9606D" w:rsidRDefault="00D9606D" w:rsidP="00D9606D"/>
    <w:p w14:paraId="38DAF5F2" w14:textId="77777777" w:rsidR="00D9606D" w:rsidRDefault="00D9606D" w:rsidP="00D9606D">
      <w:r>
        <w:rPr>
          <w:b/>
        </w:rPr>
        <w:t xml:space="preserve">Brand </w:t>
      </w:r>
      <w:r>
        <w:t xml:space="preserve">    </w:t>
      </w:r>
      <w:r>
        <w:rPr>
          <w:u w:val="single"/>
        </w:rPr>
        <w:tab/>
      </w:r>
      <w:r>
        <w:rPr>
          <w:u w:val="single"/>
        </w:rPr>
        <w:tab/>
      </w:r>
      <w:r>
        <w:rPr>
          <w:u w:val="single"/>
        </w:rPr>
        <w:tab/>
      </w:r>
      <w:r>
        <w:t xml:space="preserve">    Size   </w:t>
      </w:r>
      <w:r>
        <w:rPr>
          <w:u w:val="single"/>
        </w:rPr>
        <w:tab/>
      </w:r>
      <w:r>
        <w:t xml:space="preserve"> SM       </w:t>
      </w:r>
      <w:r>
        <w:rPr>
          <w:u w:val="single"/>
        </w:rPr>
        <w:tab/>
      </w:r>
      <w:r>
        <w:t xml:space="preserve"> MED    </w:t>
      </w:r>
      <w:r>
        <w:rPr>
          <w:u w:val="single"/>
        </w:rPr>
        <w:tab/>
      </w:r>
      <w:r>
        <w:t xml:space="preserve"> LG        </w:t>
      </w:r>
      <w:r>
        <w:rPr>
          <w:u w:val="single"/>
        </w:rPr>
        <w:tab/>
      </w:r>
      <w:r>
        <w:t>XLG</w:t>
      </w:r>
    </w:p>
    <w:p w14:paraId="431A2905" w14:textId="77777777" w:rsidR="00D9606D" w:rsidRDefault="00D9606D" w:rsidP="00D9606D"/>
    <w:p w14:paraId="5DA47211" w14:textId="77777777" w:rsidR="00D9606D" w:rsidRDefault="00D9606D" w:rsidP="00D9606D">
      <w:r>
        <w:rPr>
          <w:b/>
        </w:rPr>
        <w:t xml:space="preserve">Other/Comments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B8DA6F" w14:textId="77777777" w:rsidR="00D9606D" w:rsidRDefault="00D9606D" w:rsidP="00D9606D"/>
    <w:p w14:paraId="36A08926" w14:textId="77777777" w:rsidR="00D9606D" w:rsidRDefault="00D9606D" w:rsidP="00D9606D"/>
    <w:p w14:paraId="47BA52D1" w14:textId="77777777" w:rsidR="00D9606D" w:rsidRDefault="00D9606D" w:rsidP="00D9606D"/>
    <w:p w14:paraId="5207F7DD" w14:textId="77777777" w:rsidR="00D9606D" w:rsidRDefault="00D9606D" w:rsidP="00D9606D">
      <w:pPr>
        <w:rPr>
          <w:u w:val="single"/>
        </w:rPr>
      </w:pPr>
      <w:r>
        <w:rPr>
          <w:u w:val="single"/>
        </w:rPr>
        <w:tab/>
      </w:r>
      <w:r>
        <w:rPr>
          <w:u w:val="single"/>
        </w:rPr>
        <w:tab/>
      </w:r>
      <w:r>
        <w:rPr>
          <w:u w:val="single"/>
        </w:rPr>
        <w:tab/>
      </w:r>
      <w:r>
        <w:rPr>
          <w:u w:val="single"/>
        </w:rPr>
        <w:tab/>
      </w:r>
      <w:r>
        <w:rPr>
          <w:u w:val="single"/>
        </w:rPr>
        <w:tab/>
      </w:r>
      <w:r>
        <w:tab/>
      </w:r>
      <w:r>
        <w:tab/>
      </w:r>
      <w:r>
        <w:tab/>
      </w:r>
      <w:r>
        <w:tab/>
      </w:r>
      <w:r>
        <w:tab/>
      </w:r>
      <w:r>
        <w:tab/>
      </w:r>
      <w:r>
        <w:tab/>
      </w:r>
      <w:r>
        <w:rPr>
          <w:u w:val="single"/>
        </w:rPr>
        <w:tab/>
      </w:r>
      <w:r>
        <w:rPr>
          <w:u w:val="single"/>
        </w:rPr>
        <w:tab/>
      </w:r>
      <w:r>
        <w:rPr>
          <w:u w:val="single"/>
        </w:rPr>
        <w:tab/>
        <w:t xml:space="preserve">  </w:t>
      </w:r>
    </w:p>
    <w:p w14:paraId="16BCAE42" w14:textId="77777777" w:rsidR="00D9606D" w:rsidRDefault="00D9606D" w:rsidP="00D9606D">
      <w:r>
        <w:t xml:space="preserve">(Signature of authorized </w:t>
      </w:r>
      <w:proofErr w:type="gramStart"/>
      <w:r>
        <w:t xml:space="preserve">PLHCP)   </w:t>
      </w:r>
      <w:proofErr w:type="gramEnd"/>
      <w:r>
        <w:t xml:space="preserve">                                   </w:t>
      </w:r>
      <w:r>
        <w:tab/>
      </w:r>
      <w:r>
        <w:tab/>
      </w:r>
      <w:r>
        <w:tab/>
      </w:r>
      <w:r>
        <w:tab/>
        <w:t>(Date)</w:t>
      </w:r>
    </w:p>
    <w:p w14:paraId="5F75CCB4" w14:textId="77777777" w:rsidR="00D9606D" w:rsidRDefault="00D9606D" w:rsidP="00D9606D"/>
    <w:p w14:paraId="453AEE1B" w14:textId="77777777" w:rsidR="00D9606D" w:rsidRDefault="00D9606D" w:rsidP="00D9606D">
      <w:pPr>
        <w:jc w:val="left"/>
      </w:pPr>
    </w:p>
    <w:p w14:paraId="29E0C71A" w14:textId="654D3764" w:rsidR="0047757A" w:rsidRPr="00D9606D" w:rsidRDefault="0047757A" w:rsidP="00D9606D">
      <w:bookmarkStart w:id="8" w:name="_GoBack"/>
      <w:bookmarkEnd w:id="8"/>
    </w:p>
    <w:sectPr w:rsidR="0047757A" w:rsidRPr="00D9606D" w:rsidSect="00390820">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D4B8" w14:textId="77777777" w:rsidR="0029221F" w:rsidRDefault="0029221F">
      <w:r>
        <w:separator/>
      </w:r>
    </w:p>
    <w:p w14:paraId="05A27E8C" w14:textId="77777777" w:rsidR="0029221F" w:rsidRDefault="0029221F"/>
  </w:endnote>
  <w:endnote w:type="continuationSeparator" w:id="0">
    <w:p w14:paraId="5E03BF0C" w14:textId="77777777" w:rsidR="0029221F" w:rsidRDefault="0029221F">
      <w:r>
        <w:continuationSeparator/>
      </w:r>
    </w:p>
    <w:p w14:paraId="50C51C87" w14:textId="77777777" w:rsidR="0029221F" w:rsidRDefault="00292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437BB385" w14:textId="790423A6" w:rsidR="00D10847" w:rsidRPr="00F92124" w:rsidRDefault="00D10847" w:rsidP="00D10847">
    <w:pPr>
      <w:tabs>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273E60F2" wp14:editId="1F19F9DC">
              <wp:simplePos x="0" y="0"/>
              <wp:positionH relativeFrom="margin">
                <wp:posOffset>-245745</wp:posOffset>
              </wp:positionH>
              <wp:positionV relativeFrom="paragraph">
                <wp:posOffset>170180</wp:posOffset>
              </wp:positionV>
              <wp:extent cx="963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639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3FF44"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5pt,13.4pt" to="73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58818618"/>
        <w:placeholder>
          <w:docPart w:val="304E25C9F51B4895BBA0A0379C6727B9"/>
        </w:placeholder>
        <w:dataBinding w:prefixMappings="xmlns:ns0='http://purl.org/dc/elements/1.1/' xmlns:ns1='http://schemas.openxmlformats.org/package/2006/metadata/core-properties' " w:xpath="/ns1:coreProperties[1]/ns0:subject[1]" w:storeItemID="{6C3C8BC8-F283-45AE-878A-BAB7291924A1}"/>
        <w:text/>
      </w:sdtPr>
      <w:sdtEndPr/>
      <w:sdtContent>
        <w:r w:rsidR="00AC440E">
          <w:rPr>
            <w:rFonts w:cs="Arial"/>
            <w:color w:val="7A8D95"/>
            <w:sz w:val="16"/>
            <w:szCs w:val="16"/>
          </w:rPr>
          <w:t>EPM-KSH-TP-000001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871879631"/>
        <w:placeholder>
          <w:docPart w:val="28D00BEBB6C541FF9D1946C271642A4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14BEB">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FF08FF">
          <w:rPr>
            <w:rFonts w:cs="Arial"/>
            <w:b/>
            <w:color w:val="7A8D95"/>
            <w:sz w:val="16"/>
            <w:szCs w:val="16"/>
            <w:lang w:val="en-AU"/>
          </w:rPr>
          <w:t xml:space="preserve">2 - Public  </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14BEB">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14BEB">
      <w:rPr>
        <w:rFonts w:cs="Arial"/>
        <w:noProof/>
        <w:color w:val="7A8D95"/>
        <w:sz w:val="16"/>
        <w:szCs w:val="16"/>
      </w:rPr>
      <w:t>2</w:t>
    </w:r>
    <w:r w:rsidRPr="00EA7ADF">
      <w:rPr>
        <w:rFonts w:cs="Arial"/>
        <w:color w:val="7A8D95"/>
        <w:sz w:val="16"/>
        <w:szCs w:val="16"/>
      </w:rPr>
      <w:fldChar w:fldCharType="end"/>
    </w:r>
  </w:p>
  <w:p w14:paraId="7BA2BDC5" w14:textId="77777777" w:rsidR="00A278E1" w:rsidRDefault="00D10847" w:rsidP="00A278E1">
    <w:pPr>
      <w:pStyle w:val="Footer"/>
      <w:ind w:left="-426"/>
      <w:jc w:val="left"/>
      <w:rPr>
        <w:rFonts w:cs="Arial"/>
        <w:color w:val="7A8D95"/>
        <w:sz w:val="12"/>
        <w:szCs w:val="12"/>
      </w:rPr>
    </w:pPr>
    <w:r w:rsidRPr="00F356E3">
      <w:rPr>
        <w:rFonts w:cs="Arial"/>
        <w:color w:val="7A8D95"/>
        <w:sz w:val="12"/>
        <w:szCs w:val="12"/>
      </w:rPr>
      <w:t xml:space="preserve">Electronic documents once printed, are uncontrolled and may become </w:t>
    </w:r>
    <w:r w:rsidR="001E42B6" w:rsidRPr="00F356E3">
      <w:rPr>
        <w:rFonts w:cs="Arial"/>
        <w:color w:val="7A8D95"/>
        <w:sz w:val="12"/>
        <w:szCs w:val="12"/>
      </w:rPr>
      <w:t>outdated</w:t>
    </w:r>
    <w:r w:rsidRPr="00F356E3">
      <w:rPr>
        <w:rFonts w:cs="Arial"/>
        <w:color w:val="7A8D95"/>
        <w:sz w:val="12"/>
        <w:szCs w:val="12"/>
      </w:rPr>
      <w:t>. Refer to ECMS for current revision.</w:t>
    </w:r>
  </w:p>
  <w:p w14:paraId="2D572135" w14:textId="77777777" w:rsidR="00D10847" w:rsidRPr="00A278E1" w:rsidRDefault="00A278E1" w:rsidP="00172842">
    <w:pPr>
      <w:pStyle w:val="Footer"/>
      <w:ind w:left="-426"/>
      <w:jc w:val="left"/>
      <w:rPr>
        <w:rFonts w:cs="Arial"/>
        <w:color w:val="7A8D95"/>
        <w:sz w:val="12"/>
        <w:szCs w:val="12"/>
      </w:rPr>
    </w:pPr>
    <w:r w:rsidRPr="00F356E3">
      <w:rPr>
        <w:rFonts w:cs="Arial"/>
        <w:color w:val="7A8D95"/>
        <w:sz w:val="12"/>
        <w:szCs w:val="12"/>
      </w:rPr>
      <w:t>This Docume</w:t>
    </w:r>
    <w:r w:rsidR="001E42B6">
      <w:rPr>
        <w:rFonts w:cs="Arial"/>
        <w:color w:val="7A8D95"/>
        <w:sz w:val="12"/>
        <w:szCs w:val="12"/>
      </w:rPr>
      <w:t>nt is the exclusive property of</w:t>
    </w:r>
    <w:r w:rsidR="001E42B6" w:rsidRPr="001E42B6">
      <w:rPr>
        <w:rFonts w:cs="Arial"/>
        <w:color w:val="7A8D95"/>
        <w:sz w:val="12"/>
        <w:szCs w:val="12"/>
      </w:rPr>
      <w:t xml:space="preserve"> </w:t>
    </w:r>
    <w:r w:rsidR="00172842" w:rsidRPr="00172842">
      <w:rPr>
        <w:rFonts w:cs="Arial"/>
        <w:color w:val="7A8D95"/>
        <w:sz w:val="12"/>
        <w:szCs w:val="12"/>
      </w:rPr>
      <w:t xml:space="preserve">Government Expenditure &amp; Projects Efficiency Authority </w:t>
    </w:r>
    <w:r w:rsidRPr="00F356E3">
      <w:rPr>
        <w:rFonts w:cs="Arial"/>
        <w:color w:val="7A8D95"/>
        <w:sz w:val="12"/>
        <w:szCs w:val="12"/>
      </w:rPr>
      <w:t>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3D81" w14:textId="6B9DC5C7" w:rsidR="00DA75B3" w:rsidRPr="00F92124" w:rsidRDefault="00DA75B3" w:rsidP="00B14BEB">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7696" behindDoc="0" locked="0" layoutInCell="1" allowOverlap="1" wp14:anchorId="0E089947" wp14:editId="7AECDEB4">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D3B4D9"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98E72B2A14A54DA6922E3DD796EDD64B"/>
        </w:placeholder>
        <w:dataBinding w:prefixMappings="xmlns:ns0='http://purl.org/dc/elements/1.1/' xmlns:ns1='http://schemas.openxmlformats.org/package/2006/metadata/core-properties' " w:xpath="/ns1:coreProperties[1]/ns0:subject[1]" w:storeItemID="{6C3C8BC8-F283-45AE-878A-BAB7291924A1}"/>
        <w:text/>
      </w:sdtPr>
      <w:sdtEndPr/>
      <w:sdtContent>
        <w:r w:rsidR="00AC440E" w:rsidRPr="00AC440E">
          <w:rPr>
            <w:rFonts w:cs="Arial"/>
            <w:color w:val="7A8D95"/>
            <w:sz w:val="16"/>
            <w:szCs w:val="16"/>
          </w:rPr>
          <w:t>EPM-KSH-TP-000001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FD6F06831B2F46E7B2816772CB51000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14BEB">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B14BEB">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B14BEB">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B14BEB">
      <w:rPr>
        <w:rFonts w:cs="Arial"/>
        <w:noProof/>
        <w:color w:val="7A8D95"/>
        <w:sz w:val="16"/>
        <w:szCs w:val="16"/>
      </w:rPr>
      <w:t>1</w:t>
    </w:r>
    <w:r w:rsidRPr="00EA7ADF">
      <w:rPr>
        <w:rFonts w:cs="Arial"/>
        <w:color w:val="7A8D95"/>
        <w:sz w:val="16"/>
        <w:szCs w:val="16"/>
      </w:rPr>
      <w:fldChar w:fldCharType="end"/>
    </w:r>
  </w:p>
  <w:p w14:paraId="4B77408D" w14:textId="77777777" w:rsidR="00DA75B3" w:rsidRDefault="00DA75B3" w:rsidP="00DA75B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8F44505" w14:textId="77777777" w:rsidR="00DA75B3" w:rsidRPr="006900D0" w:rsidRDefault="00DA75B3" w:rsidP="00DA75B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10E64983" w14:textId="77777777" w:rsidR="00DA75B3" w:rsidRDefault="00DA7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11093" w14:textId="77777777" w:rsidR="0029221F" w:rsidRDefault="0029221F">
      <w:r>
        <w:separator/>
      </w:r>
    </w:p>
    <w:p w14:paraId="24F5ACE6" w14:textId="77777777" w:rsidR="0029221F" w:rsidRDefault="0029221F"/>
  </w:footnote>
  <w:footnote w:type="continuationSeparator" w:id="0">
    <w:p w14:paraId="35E57EE5" w14:textId="77777777" w:rsidR="0029221F" w:rsidRDefault="0029221F">
      <w:r>
        <w:continuationSeparator/>
      </w:r>
    </w:p>
    <w:p w14:paraId="4041F620" w14:textId="77777777" w:rsidR="0029221F" w:rsidRDefault="0029221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77777777" w:rsidR="004730C7" w:rsidRDefault="004730C7" w:rsidP="00AC1B11">
          <w:pPr>
            <w:pStyle w:val="HeadingCenter"/>
            <w:jc w:val="both"/>
          </w:pPr>
        </w:p>
      </w:tc>
      <w:tc>
        <w:tcPr>
          <w:tcW w:w="9810" w:type="dxa"/>
          <w:vAlign w:val="center"/>
        </w:tcPr>
        <w:p w14:paraId="71E82168" w14:textId="2C41255F" w:rsidR="004730C7" w:rsidRPr="006A25F8" w:rsidRDefault="004E251F" w:rsidP="00041EAE">
          <w:pPr>
            <w:pStyle w:val="CPDocTitle"/>
            <w:rPr>
              <w:kern w:val="32"/>
              <w:sz w:val="24"/>
              <w:szCs w:val="24"/>
              <w:lang w:val="en-GB"/>
            </w:rPr>
          </w:pPr>
          <w:r w:rsidRPr="004E251F">
            <w:rPr>
              <w:rStyle w:val="HeaderTitleChar"/>
              <w:b/>
              <w:bCs w:val="0"/>
            </w:rPr>
            <w:t>Project Environmental Training and Awareness Procedure</w:t>
          </w:r>
        </w:p>
      </w:tc>
    </w:tr>
  </w:tbl>
  <w:p w14:paraId="1E356332" w14:textId="77777777" w:rsidR="004730C7" w:rsidRPr="00AC1B11" w:rsidRDefault="009A054C" w:rsidP="009A054C">
    <w:pPr>
      <w:pStyle w:val="Header"/>
    </w:pPr>
    <w:r w:rsidRPr="009A054C">
      <w:rPr>
        <w:noProof/>
      </w:rPr>
      <w:drawing>
        <wp:anchor distT="0" distB="0" distL="114300" distR="114300" simplePos="0" relativeHeight="251673600" behindDoc="0" locked="0" layoutInCell="1" allowOverlap="1" wp14:anchorId="31A0A428" wp14:editId="7AC65F2E">
          <wp:simplePos x="0" y="0"/>
          <wp:positionH relativeFrom="column">
            <wp:posOffset>-417195</wp:posOffset>
          </wp:positionH>
          <wp:positionV relativeFrom="paragraph">
            <wp:posOffset>-535940</wp:posOffset>
          </wp:positionV>
          <wp:extent cx="547502" cy="610330"/>
          <wp:effectExtent l="0" t="0" r="0" b="0"/>
          <wp:wrapSquare wrapText="bothSides"/>
          <wp:docPr id="2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D42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2021752"/>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A3C7B5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C2A73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626AC"/>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C77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6"/>
  </w:num>
  <w:num w:numId="4">
    <w:abstractNumId w:val="0"/>
  </w:num>
  <w:num w:numId="5">
    <w:abstractNumId w:val="2"/>
  </w:num>
  <w:num w:numId="6">
    <w:abstractNumId w:val="11"/>
  </w:num>
  <w:num w:numId="7">
    <w:abstractNumId w:val="8"/>
  </w:num>
  <w:num w:numId="8">
    <w:abstractNumId w:val="1"/>
  </w:num>
  <w:num w:numId="9">
    <w:abstractNumId w:val="13"/>
  </w:num>
  <w:num w:numId="10">
    <w:abstractNumId w:val="11"/>
    <w:lvlOverride w:ilvl="0">
      <w:startOverride w:val="1"/>
    </w:lvlOverride>
  </w:num>
  <w:num w:numId="11">
    <w:abstractNumId w:val="12"/>
  </w:num>
  <w:num w:numId="12">
    <w:abstractNumId w:val="14"/>
  </w:num>
  <w:num w:numId="13">
    <w:abstractNumId w:val="3"/>
  </w:num>
  <w:num w:numId="14">
    <w:abstractNumId w:val="10"/>
  </w:num>
  <w:num w:numId="15">
    <w:abstractNumId w:val="7"/>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21F"/>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53BB"/>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2374"/>
    <w:rsid w:val="00A93901"/>
    <w:rsid w:val="00A949B0"/>
    <w:rsid w:val="00A9504B"/>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440E"/>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4C1E"/>
    <w:rsid w:val="00AF53D8"/>
    <w:rsid w:val="00AF714C"/>
    <w:rsid w:val="00B00850"/>
    <w:rsid w:val="00B0266B"/>
    <w:rsid w:val="00B06D28"/>
    <w:rsid w:val="00B1110B"/>
    <w:rsid w:val="00B136A8"/>
    <w:rsid w:val="00B14BEB"/>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5B3"/>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77EAC"/>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E25C9F51B4895BBA0A0379C6727B9"/>
        <w:category>
          <w:name w:val="General"/>
          <w:gallery w:val="placeholder"/>
        </w:category>
        <w:types>
          <w:type w:val="bbPlcHdr"/>
        </w:types>
        <w:behaviors>
          <w:behavior w:val="content"/>
        </w:behaviors>
        <w:guid w:val="{2D467164-F5A1-479E-B27C-BD1B91501F90}"/>
      </w:docPartPr>
      <w:docPartBody>
        <w:p w:rsidR="00824401" w:rsidRDefault="00F155A0" w:rsidP="00F155A0">
          <w:pPr>
            <w:pStyle w:val="304E25C9F51B4895BBA0A0379C6727B9"/>
          </w:pPr>
          <w:r w:rsidRPr="00DB1177">
            <w:rPr>
              <w:rStyle w:val="PlaceholderText"/>
            </w:rPr>
            <w:t>[Title]</w:t>
          </w:r>
        </w:p>
      </w:docPartBody>
    </w:docPart>
    <w:docPart>
      <w:docPartPr>
        <w:name w:val="28D00BEBB6C541FF9D1946C271642A4D"/>
        <w:category>
          <w:name w:val="General"/>
          <w:gallery w:val="placeholder"/>
        </w:category>
        <w:types>
          <w:type w:val="bbPlcHdr"/>
        </w:types>
        <w:behaviors>
          <w:behavior w:val="content"/>
        </w:behaviors>
        <w:guid w:val="{1FA4F272-99B3-4453-9477-9F3F0142A3B5}"/>
      </w:docPartPr>
      <w:docPartBody>
        <w:p w:rsidR="00824401" w:rsidRDefault="00F155A0" w:rsidP="00F155A0">
          <w:pPr>
            <w:pStyle w:val="28D00BEBB6C541FF9D1946C271642A4D"/>
          </w:pPr>
          <w:r w:rsidRPr="00D677D3">
            <w:rPr>
              <w:rStyle w:val="PlaceholderText"/>
            </w:rPr>
            <w:t>[Subject]</w:t>
          </w:r>
        </w:p>
      </w:docPartBody>
    </w:docPart>
    <w:docPart>
      <w:docPartPr>
        <w:name w:val="98E72B2A14A54DA6922E3DD796EDD64B"/>
        <w:category>
          <w:name w:val="General"/>
          <w:gallery w:val="placeholder"/>
        </w:category>
        <w:types>
          <w:type w:val="bbPlcHdr"/>
        </w:types>
        <w:behaviors>
          <w:behavior w:val="content"/>
        </w:behaviors>
        <w:guid w:val="{29547D83-620D-4838-A15B-4A0012CB16A2}"/>
      </w:docPartPr>
      <w:docPartBody>
        <w:p w:rsidR="00E02945" w:rsidRDefault="00516A4C" w:rsidP="00516A4C">
          <w:pPr>
            <w:pStyle w:val="98E72B2A14A54DA6922E3DD796EDD64B"/>
          </w:pPr>
          <w:r w:rsidRPr="00D16477">
            <w:rPr>
              <w:rStyle w:val="PlaceholderText"/>
            </w:rPr>
            <w:t>[Subject]</w:t>
          </w:r>
        </w:p>
      </w:docPartBody>
    </w:docPart>
    <w:docPart>
      <w:docPartPr>
        <w:name w:val="FD6F06831B2F46E7B2816772CB510005"/>
        <w:category>
          <w:name w:val="General"/>
          <w:gallery w:val="placeholder"/>
        </w:category>
        <w:types>
          <w:type w:val="bbPlcHdr"/>
        </w:types>
        <w:behaviors>
          <w:behavior w:val="content"/>
        </w:behaviors>
        <w:guid w:val="{6CA490A0-7D8B-4155-8844-28C4E9B7E8F7}"/>
      </w:docPartPr>
      <w:docPartBody>
        <w:p w:rsidR="00E02945" w:rsidRDefault="00516A4C" w:rsidP="00516A4C">
          <w:pPr>
            <w:pStyle w:val="FD6F06831B2F46E7B2816772CB510005"/>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D306D"/>
    <w:rsid w:val="000F7649"/>
    <w:rsid w:val="001D7CAC"/>
    <w:rsid w:val="002040C2"/>
    <w:rsid w:val="0026627D"/>
    <w:rsid w:val="002A1AB6"/>
    <w:rsid w:val="002C0099"/>
    <w:rsid w:val="002C0E3A"/>
    <w:rsid w:val="002C1879"/>
    <w:rsid w:val="002F3F5B"/>
    <w:rsid w:val="00341518"/>
    <w:rsid w:val="00343718"/>
    <w:rsid w:val="003C4361"/>
    <w:rsid w:val="003C757E"/>
    <w:rsid w:val="003D2D04"/>
    <w:rsid w:val="003E381C"/>
    <w:rsid w:val="00406ACB"/>
    <w:rsid w:val="004201A8"/>
    <w:rsid w:val="00516A4C"/>
    <w:rsid w:val="005338B7"/>
    <w:rsid w:val="00554490"/>
    <w:rsid w:val="005A35B1"/>
    <w:rsid w:val="005B68BB"/>
    <w:rsid w:val="005C3C3E"/>
    <w:rsid w:val="005D6578"/>
    <w:rsid w:val="00622BEE"/>
    <w:rsid w:val="00664621"/>
    <w:rsid w:val="00715AEC"/>
    <w:rsid w:val="00743316"/>
    <w:rsid w:val="007911EC"/>
    <w:rsid w:val="007E1003"/>
    <w:rsid w:val="00824401"/>
    <w:rsid w:val="00834A88"/>
    <w:rsid w:val="00963420"/>
    <w:rsid w:val="00A51F0D"/>
    <w:rsid w:val="00AC6887"/>
    <w:rsid w:val="00B50903"/>
    <w:rsid w:val="00B65780"/>
    <w:rsid w:val="00B82FE8"/>
    <w:rsid w:val="00BA589A"/>
    <w:rsid w:val="00C047E6"/>
    <w:rsid w:val="00C85450"/>
    <w:rsid w:val="00CA7A85"/>
    <w:rsid w:val="00D12D85"/>
    <w:rsid w:val="00D441F4"/>
    <w:rsid w:val="00D52D5E"/>
    <w:rsid w:val="00DB1862"/>
    <w:rsid w:val="00E02945"/>
    <w:rsid w:val="00E33756"/>
    <w:rsid w:val="00ED098C"/>
    <w:rsid w:val="00F155A0"/>
    <w:rsid w:val="00F274DF"/>
    <w:rsid w:val="00F67F9E"/>
    <w:rsid w:val="00FD2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A4C"/>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98E72B2A14A54DA6922E3DD796EDD64B">
    <w:name w:val="98E72B2A14A54DA6922E3DD796EDD64B"/>
    <w:rsid w:val="00516A4C"/>
  </w:style>
  <w:style w:type="paragraph" w:customStyle="1" w:styleId="FD6F06831B2F46E7B2816772CB510005">
    <w:name w:val="FD6F06831B2F46E7B2816772CB510005"/>
    <w:rsid w:val="00516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3F5CE-431F-43A6-A8B9-9480B43D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11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1897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EPM-KSH-TP-000001</dc:subject>
  <dc:creator>Joel Reyes</dc:creator>
  <cp:keywords>ᅟ</cp:keywords>
  <cp:lastModifiedBy>الاء الزهراني Alaa Alzahrani</cp:lastModifiedBy>
  <cp:revision>5</cp:revision>
  <cp:lastPrinted>2017-03-07T13:13:00Z</cp:lastPrinted>
  <dcterms:created xsi:type="dcterms:W3CDTF">2021-07-05T05:40:00Z</dcterms:created>
  <dcterms:modified xsi:type="dcterms:W3CDTF">2022-04-07T10:36:00Z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